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6864E" w14:textId="77777777" w:rsidR="000A6C89" w:rsidRDefault="000A6C89" w:rsidP="000A6C89"/>
    <w:p w14:paraId="0DD6864F" w14:textId="77777777" w:rsidR="000A6C89" w:rsidRDefault="000A6C89" w:rsidP="000A6C89"/>
    <w:p w14:paraId="0DD68650" w14:textId="77777777" w:rsidR="000A6C89" w:rsidRDefault="000A6C89" w:rsidP="000A6C89"/>
    <w:p w14:paraId="0DD68651" w14:textId="77777777" w:rsidR="000A6C89" w:rsidRPr="00823CE1" w:rsidRDefault="000A6C89" w:rsidP="000A6C89">
      <w:pPr>
        <w:rPr>
          <w:rFonts w:ascii="Arial" w:hAnsi="Arial" w:cs="Arial"/>
        </w:rPr>
      </w:pPr>
      <w:r w:rsidRPr="00823CE1">
        <w:rPr>
          <w:rFonts w:ascii="Arial" w:hAnsi="Arial" w:cs="Arial"/>
        </w:rPr>
        <w:t xml:space="preserve">CONSENT FORM:      USE OF EMERGENCY SALBUTAMOL INHALER </w:t>
      </w:r>
    </w:p>
    <w:p w14:paraId="0DD68652" w14:textId="77777777" w:rsidR="000A6C89" w:rsidRPr="00823CE1" w:rsidRDefault="000A6C89" w:rsidP="000A6C89">
      <w:pPr>
        <w:rPr>
          <w:rFonts w:ascii="Arial" w:hAnsi="Arial" w:cs="Arial"/>
        </w:rPr>
      </w:pPr>
    </w:p>
    <w:p w14:paraId="0DD68653" w14:textId="77777777" w:rsidR="000A6C89" w:rsidRPr="00823CE1" w:rsidRDefault="000A6C89" w:rsidP="000A6C89">
      <w:pPr>
        <w:rPr>
          <w:rFonts w:ascii="Arial" w:hAnsi="Arial" w:cs="Arial"/>
        </w:rPr>
      </w:pPr>
      <w:r w:rsidRPr="00823CE1">
        <w:rPr>
          <w:rFonts w:ascii="Arial" w:hAnsi="Arial" w:cs="Arial"/>
        </w:rPr>
        <w:t>Child showing symptoms of asthma / having asthma attack</w:t>
      </w:r>
    </w:p>
    <w:p w14:paraId="0DD68654" w14:textId="77777777" w:rsidR="000A6C89" w:rsidRPr="00823CE1" w:rsidRDefault="000A6C89" w:rsidP="000A6C89">
      <w:pPr>
        <w:rPr>
          <w:rFonts w:ascii="Arial" w:hAnsi="Arial" w:cs="Arial"/>
        </w:rPr>
      </w:pPr>
    </w:p>
    <w:p w14:paraId="0DD68655" w14:textId="77777777" w:rsidR="000A6C89" w:rsidRDefault="000A6C89" w:rsidP="00823CE1">
      <w:pPr>
        <w:ind w:left="720" w:hanging="720"/>
        <w:rPr>
          <w:rFonts w:ascii="Arial" w:hAnsi="Arial" w:cs="Arial"/>
        </w:rPr>
      </w:pPr>
      <w:r w:rsidRPr="00823CE1">
        <w:rPr>
          <w:rFonts w:ascii="Arial" w:hAnsi="Arial" w:cs="Arial"/>
        </w:rPr>
        <w:t xml:space="preserve">1.  </w:t>
      </w:r>
      <w:r w:rsidR="00823CE1">
        <w:rPr>
          <w:rFonts w:ascii="Arial" w:hAnsi="Arial" w:cs="Arial"/>
        </w:rPr>
        <w:tab/>
      </w:r>
      <w:r w:rsidRPr="00823CE1">
        <w:rPr>
          <w:rFonts w:ascii="Arial" w:hAnsi="Arial" w:cs="Arial"/>
        </w:rPr>
        <w:t>I can confirm that my child has been diagnosed with asthma / has been prescribed an inhaler [delete as appropriate].</w:t>
      </w:r>
    </w:p>
    <w:p w14:paraId="0DD68656" w14:textId="77777777" w:rsidR="00823CE1" w:rsidRPr="00823CE1" w:rsidRDefault="00823CE1" w:rsidP="000A6C89">
      <w:pPr>
        <w:rPr>
          <w:rFonts w:ascii="Arial" w:hAnsi="Arial" w:cs="Arial"/>
        </w:rPr>
      </w:pPr>
    </w:p>
    <w:p w14:paraId="0DD68657" w14:textId="77777777" w:rsidR="000A6C89" w:rsidRPr="00823CE1" w:rsidRDefault="000A6C89" w:rsidP="00823CE1">
      <w:pPr>
        <w:ind w:left="720" w:hanging="720"/>
        <w:rPr>
          <w:rFonts w:ascii="Arial" w:hAnsi="Arial" w:cs="Arial"/>
        </w:rPr>
      </w:pPr>
      <w:r w:rsidRPr="00823CE1">
        <w:rPr>
          <w:rFonts w:ascii="Arial" w:hAnsi="Arial" w:cs="Arial"/>
        </w:rPr>
        <w:t xml:space="preserve">2.  </w:t>
      </w:r>
      <w:r w:rsidR="00823CE1">
        <w:rPr>
          <w:rFonts w:ascii="Arial" w:hAnsi="Arial" w:cs="Arial"/>
        </w:rPr>
        <w:tab/>
      </w:r>
      <w:r w:rsidRPr="00823CE1">
        <w:rPr>
          <w:rFonts w:ascii="Arial" w:hAnsi="Arial" w:cs="Arial"/>
        </w:rPr>
        <w:t xml:space="preserve">My child has a working, in-date inhaler, clearly labelled with their name, which they will bring with them to school every day. </w:t>
      </w:r>
      <w:r w:rsidR="00823CE1">
        <w:rPr>
          <w:rFonts w:ascii="Arial" w:hAnsi="Arial" w:cs="Arial"/>
        </w:rPr>
        <w:br/>
      </w:r>
    </w:p>
    <w:p w14:paraId="0DD68658" w14:textId="77777777" w:rsidR="000A6C89" w:rsidRPr="00823CE1" w:rsidRDefault="000A6C89" w:rsidP="00823CE1">
      <w:pPr>
        <w:ind w:left="720" w:hanging="720"/>
        <w:rPr>
          <w:rFonts w:ascii="Arial" w:hAnsi="Arial" w:cs="Arial"/>
        </w:rPr>
      </w:pPr>
      <w:r w:rsidRPr="00823CE1">
        <w:rPr>
          <w:rFonts w:ascii="Arial" w:hAnsi="Arial" w:cs="Arial"/>
        </w:rPr>
        <w:t xml:space="preserve">3.  </w:t>
      </w:r>
      <w:r w:rsidR="00823CE1">
        <w:rPr>
          <w:rFonts w:ascii="Arial" w:hAnsi="Arial" w:cs="Arial"/>
        </w:rPr>
        <w:tab/>
      </w:r>
      <w:r w:rsidRPr="00823CE1">
        <w:rPr>
          <w:rFonts w:ascii="Arial" w:hAnsi="Arial" w:cs="Arial"/>
        </w:rPr>
        <w:t xml:space="preserve">In the event of my child displaying symptoms of asthma, and if their inhaler is not available or is unusable, I consent for my child to receive salbutamol from an emergency inhaler held by the school for such emergencies. </w:t>
      </w:r>
    </w:p>
    <w:p w14:paraId="0DD68659" w14:textId="77777777" w:rsidR="000A6C89" w:rsidRPr="00823CE1" w:rsidRDefault="000A6C89" w:rsidP="000A6C89">
      <w:pPr>
        <w:rPr>
          <w:rFonts w:ascii="Arial" w:hAnsi="Arial" w:cs="Arial"/>
        </w:rPr>
      </w:pPr>
    </w:p>
    <w:p w14:paraId="0DD6865A" w14:textId="77777777" w:rsidR="000A6C89" w:rsidRPr="00823CE1" w:rsidRDefault="000A6C89" w:rsidP="000A6C89">
      <w:pPr>
        <w:rPr>
          <w:rFonts w:ascii="Arial" w:hAnsi="Arial" w:cs="Arial"/>
        </w:rPr>
      </w:pPr>
    </w:p>
    <w:p w14:paraId="0DD6865B" w14:textId="77777777" w:rsidR="00823CE1" w:rsidRDefault="000A6C89" w:rsidP="000A6C89">
      <w:pPr>
        <w:rPr>
          <w:rFonts w:ascii="Arial" w:hAnsi="Arial" w:cs="Arial"/>
        </w:rPr>
      </w:pPr>
      <w:r w:rsidRPr="00823CE1">
        <w:rPr>
          <w:rFonts w:ascii="Arial" w:hAnsi="Arial" w:cs="Arial"/>
        </w:rPr>
        <w:t>Signed:</w:t>
      </w:r>
      <w:r w:rsidR="00823CE1">
        <w:rPr>
          <w:rFonts w:ascii="Arial" w:hAnsi="Arial" w:cs="Arial"/>
        </w:rPr>
        <w:tab/>
      </w:r>
      <w:r w:rsidR="00823CE1">
        <w:rPr>
          <w:rFonts w:ascii="Arial" w:hAnsi="Arial" w:cs="Arial"/>
        </w:rPr>
        <w:tab/>
      </w:r>
      <w:r w:rsidR="00823CE1">
        <w:rPr>
          <w:rFonts w:ascii="Arial" w:hAnsi="Arial" w:cs="Arial"/>
        </w:rPr>
        <w:tab/>
      </w:r>
      <w:r w:rsidR="00823CE1">
        <w:rPr>
          <w:rFonts w:ascii="Arial" w:hAnsi="Arial" w:cs="Arial"/>
        </w:rPr>
        <w:tab/>
      </w:r>
      <w:r w:rsidR="00823CE1">
        <w:rPr>
          <w:rFonts w:ascii="Arial" w:hAnsi="Arial" w:cs="Arial"/>
        </w:rPr>
        <w:tab/>
      </w:r>
      <w:r w:rsidRPr="00823CE1">
        <w:rPr>
          <w:rFonts w:ascii="Arial" w:hAnsi="Arial" w:cs="Arial"/>
        </w:rPr>
        <w:t xml:space="preserve">     Date: </w:t>
      </w:r>
    </w:p>
    <w:p w14:paraId="0DD6865C" w14:textId="77777777" w:rsidR="00823CE1" w:rsidRDefault="00823CE1" w:rsidP="000A6C89">
      <w:pPr>
        <w:rPr>
          <w:rFonts w:ascii="Arial" w:hAnsi="Arial" w:cs="Arial"/>
        </w:rPr>
      </w:pPr>
    </w:p>
    <w:p w14:paraId="0DD6865D" w14:textId="77777777" w:rsidR="000A6C89" w:rsidRPr="00823CE1" w:rsidRDefault="000A6C89" w:rsidP="000A6C89">
      <w:pPr>
        <w:rPr>
          <w:rFonts w:ascii="Arial" w:hAnsi="Arial" w:cs="Arial"/>
        </w:rPr>
      </w:pPr>
      <w:r w:rsidRPr="00823CE1">
        <w:rPr>
          <w:rFonts w:ascii="Arial" w:hAnsi="Arial" w:cs="Arial"/>
        </w:rPr>
        <w:t>Na</w:t>
      </w:r>
      <w:r w:rsidR="00823CE1">
        <w:rPr>
          <w:rFonts w:ascii="Arial" w:hAnsi="Arial" w:cs="Arial"/>
        </w:rPr>
        <w:t>me (print)</w:t>
      </w:r>
      <w:r w:rsidRPr="00823CE1">
        <w:rPr>
          <w:rFonts w:ascii="Arial" w:hAnsi="Arial" w:cs="Arial"/>
        </w:rPr>
        <w:t xml:space="preserve"> </w:t>
      </w:r>
    </w:p>
    <w:p w14:paraId="0DD6865E" w14:textId="77777777" w:rsidR="000A6C89" w:rsidRPr="00823CE1" w:rsidRDefault="000A6C89" w:rsidP="000A6C89">
      <w:pPr>
        <w:rPr>
          <w:rFonts w:ascii="Arial" w:hAnsi="Arial" w:cs="Arial"/>
        </w:rPr>
      </w:pPr>
    </w:p>
    <w:p w14:paraId="0DD6865F" w14:textId="77777777" w:rsidR="000A6C89" w:rsidRPr="00823CE1" w:rsidRDefault="000A6C89" w:rsidP="000A6C89">
      <w:pPr>
        <w:rPr>
          <w:rFonts w:ascii="Arial" w:hAnsi="Arial" w:cs="Arial"/>
        </w:rPr>
      </w:pPr>
      <w:r w:rsidRPr="00823CE1">
        <w:rPr>
          <w:rFonts w:ascii="Arial" w:hAnsi="Arial" w:cs="Arial"/>
        </w:rPr>
        <w:t xml:space="preserve">Child’s name: </w:t>
      </w:r>
    </w:p>
    <w:p w14:paraId="0DD68660" w14:textId="77777777" w:rsidR="000A6C89" w:rsidRPr="00823CE1" w:rsidRDefault="000A6C89" w:rsidP="000A6C89">
      <w:pPr>
        <w:rPr>
          <w:rFonts w:ascii="Arial" w:hAnsi="Arial" w:cs="Arial"/>
        </w:rPr>
      </w:pPr>
      <w:r w:rsidRPr="00823CE1">
        <w:rPr>
          <w:rFonts w:ascii="Arial" w:hAnsi="Arial" w:cs="Arial"/>
        </w:rPr>
        <w:t xml:space="preserve"> </w:t>
      </w:r>
    </w:p>
    <w:p w14:paraId="0DD68661" w14:textId="77777777" w:rsidR="00823CE1" w:rsidRDefault="00823CE1" w:rsidP="000A6C89">
      <w:pPr>
        <w:rPr>
          <w:rFonts w:ascii="Arial" w:hAnsi="Arial" w:cs="Arial"/>
        </w:rPr>
      </w:pPr>
      <w:r>
        <w:rPr>
          <w:rFonts w:ascii="Arial" w:hAnsi="Arial" w:cs="Arial"/>
        </w:rPr>
        <w:t>Form</w:t>
      </w:r>
      <w:r w:rsidR="000A6C89" w:rsidRPr="00823CE1">
        <w:rPr>
          <w:rFonts w:ascii="Arial" w:hAnsi="Arial" w:cs="Arial"/>
        </w:rPr>
        <w:t xml:space="preserve">: </w:t>
      </w:r>
    </w:p>
    <w:p w14:paraId="0DD68662" w14:textId="77777777" w:rsidR="00823CE1" w:rsidRDefault="00823CE1" w:rsidP="000A6C89">
      <w:pPr>
        <w:rPr>
          <w:rFonts w:ascii="Arial" w:hAnsi="Arial" w:cs="Arial"/>
        </w:rPr>
      </w:pPr>
    </w:p>
    <w:p w14:paraId="0DD68663" w14:textId="77777777" w:rsidR="000A6C89" w:rsidRDefault="000A6C89" w:rsidP="00823CE1">
      <w:pPr>
        <w:rPr>
          <w:rFonts w:ascii="Arial" w:hAnsi="Arial" w:cs="Arial"/>
        </w:rPr>
      </w:pPr>
      <w:r w:rsidRPr="00823CE1">
        <w:rPr>
          <w:rFonts w:ascii="Arial" w:hAnsi="Arial" w:cs="Arial"/>
        </w:rPr>
        <w:t xml:space="preserve">Parent’s address and contact details: </w:t>
      </w:r>
    </w:p>
    <w:p w14:paraId="0DD68664" w14:textId="77777777" w:rsidR="00823CE1" w:rsidRDefault="00823CE1" w:rsidP="00823CE1">
      <w:pPr>
        <w:rPr>
          <w:rFonts w:ascii="Arial" w:hAnsi="Arial" w:cs="Arial"/>
        </w:rPr>
      </w:pPr>
    </w:p>
    <w:p w14:paraId="0DD68665" w14:textId="77777777" w:rsidR="00823CE1" w:rsidRDefault="00823CE1" w:rsidP="00823CE1">
      <w:pPr>
        <w:rPr>
          <w:rFonts w:ascii="Arial" w:hAnsi="Arial" w:cs="Arial"/>
        </w:rPr>
      </w:pPr>
    </w:p>
    <w:p w14:paraId="0DD68666" w14:textId="77777777" w:rsidR="00823CE1" w:rsidRDefault="00823CE1" w:rsidP="00823CE1">
      <w:pPr>
        <w:rPr>
          <w:rFonts w:ascii="Arial" w:hAnsi="Arial" w:cs="Arial"/>
        </w:rPr>
      </w:pPr>
    </w:p>
    <w:p w14:paraId="0DD68667" w14:textId="77777777" w:rsidR="00823CE1" w:rsidRDefault="00823CE1" w:rsidP="00823CE1">
      <w:pPr>
        <w:rPr>
          <w:rFonts w:ascii="Arial" w:hAnsi="Arial" w:cs="Arial"/>
        </w:rPr>
      </w:pPr>
    </w:p>
    <w:p w14:paraId="0DD68668" w14:textId="77777777" w:rsidR="00823CE1" w:rsidRPr="00823CE1" w:rsidRDefault="00823CE1" w:rsidP="00823CE1">
      <w:pPr>
        <w:rPr>
          <w:rFonts w:ascii="Arial" w:hAnsi="Arial" w:cs="Arial"/>
        </w:rPr>
      </w:pPr>
    </w:p>
    <w:p w14:paraId="0DD68669" w14:textId="77777777" w:rsidR="000A6C89" w:rsidRPr="00823CE1" w:rsidRDefault="000A6C89" w:rsidP="000A6C89">
      <w:pPr>
        <w:rPr>
          <w:rFonts w:ascii="Arial" w:hAnsi="Arial" w:cs="Arial"/>
        </w:rPr>
      </w:pPr>
      <w:r w:rsidRPr="00823CE1">
        <w:rPr>
          <w:rFonts w:ascii="Arial" w:hAnsi="Arial" w:cs="Arial"/>
        </w:rPr>
        <w:t xml:space="preserve">Telephone: </w:t>
      </w:r>
    </w:p>
    <w:p w14:paraId="0DD6866A" w14:textId="77777777" w:rsidR="000A6C89" w:rsidRPr="00823CE1" w:rsidRDefault="000A6C89" w:rsidP="000A6C89">
      <w:pPr>
        <w:rPr>
          <w:rFonts w:ascii="Arial" w:hAnsi="Arial" w:cs="Arial"/>
        </w:rPr>
      </w:pPr>
    </w:p>
    <w:p w14:paraId="0DD6866B" w14:textId="77777777" w:rsidR="00823CE1" w:rsidRDefault="00823CE1" w:rsidP="000A6C89">
      <w:pPr>
        <w:rPr>
          <w:rFonts w:ascii="Arial" w:hAnsi="Arial" w:cs="Arial"/>
        </w:rPr>
      </w:pPr>
    </w:p>
    <w:p w14:paraId="0DD6866C" w14:textId="77777777" w:rsidR="00C655E1" w:rsidRPr="00823CE1" w:rsidRDefault="000A6C89" w:rsidP="000A6C89">
      <w:pPr>
        <w:rPr>
          <w:rFonts w:ascii="Arial" w:hAnsi="Arial" w:cs="Arial"/>
          <w:lang w:eastAsia="zh-CN"/>
        </w:rPr>
      </w:pPr>
      <w:r w:rsidRPr="00823CE1">
        <w:rPr>
          <w:rFonts w:ascii="Arial" w:hAnsi="Arial" w:cs="Arial"/>
        </w:rPr>
        <w:t xml:space="preserve">E-mail: </w:t>
      </w:r>
    </w:p>
    <w:p w14:paraId="0DD6866D" w14:textId="77777777" w:rsidR="00A52DDB" w:rsidRPr="00823CE1" w:rsidRDefault="00A52DDB" w:rsidP="00A52DDB">
      <w:pPr>
        <w:rPr>
          <w:rFonts w:ascii="Arial" w:hAnsi="Arial" w:cs="Arial"/>
        </w:rPr>
      </w:pPr>
    </w:p>
    <w:p w14:paraId="0DD6866E" w14:textId="77777777" w:rsidR="00A52DDB" w:rsidRPr="00823CE1" w:rsidRDefault="00A52DDB">
      <w:pPr>
        <w:rPr>
          <w:rFonts w:ascii="Arial" w:hAnsi="Arial" w:cs="Arial"/>
          <w:lang w:eastAsia="zh-CN"/>
        </w:rPr>
      </w:pPr>
    </w:p>
    <w:sectPr w:rsidR="00A52DDB" w:rsidRPr="00823CE1" w:rsidSect="00727D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5625F" w14:textId="77777777" w:rsidR="00727D4A" w:rsidRDefault="00727D4A" w:rsidP="00D676C5">
      <w:r>
        <w:separator/>
      </w:r>
    </w:p>
  </w:endnote>
  <w:endnote w:type="continuationSeparator" w:id="0">
    <w:p w14:paraId="69D1E23A" w14:textId="77777777" w:rsidR="00727D4A" w:rsidRDefault="00727D4A" w:rsidP="00D67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E0D72" w14:textId="77777777" w:rsidR="003F207F" w:rsidRDefault="003F20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0DA32" w14:textId="236EB820" w:rsidR="001E135D" w:rsidRDefault="001E135D" w:rsidP="00E85D68">
    <w:pPr>
      <w:pStyle w:val="Footer"/>
      <w:jc w:val="center"/>
      <w:rPr>
        <w:rFonts w:ascii="Aptos" w:hAnsi="Aptos"/>
        <w:color w:val="242424"/>
        <w:shd w:val="clear" w:color="auto" w:fill="FFFFFF"/>
      </w:rPr>
    </w:pPr>
    <w:r>
      <w:t xml:space="preserve">Head Teacher: </w:t>
    </w:r>
    <w:r w:rsidR="003B118E">
      <w:rPr>
        <w:rFonts w:ascii="Aptos" w:hAnsi="Aptos"/>
        <w:color w:val="242424"/>
        <w:shd w:val="clear" w:color="auto" w:fill="FFFFFF"/>
      </w:rPr>
      <w:t>Siân</w:t>
    </w:r>
    <w:r w:rsidR="003B118E">
      <w:rPr>
        <w:rFonts w:ascii="Aptos" w:hAnsi="Aptos"/>
        <w:color w:val="242424"/>
        <w:shd w:val="clear" w:color="auto" w:fill="FFFFFF"/>
      </w:rPr>
      <w:t xml:space="preserve"> Dover</w:t>
    </w:r>
  </w:p>
  <w:p w14:paraId="6173CD76" w14:textId="05300150" w:rsidR="00E85D68" w:rsidRDefault="00420B3B" w:rsidP="00E85D68">
    <w:pPr>
      <w:pStyle w:val="Footer"/>
      <w:jc w:val="center"/>
      <w:rPr>
        <w:rFonts w:ascii="Aptos" w:hAnsi="Aptos"/>
        <w:color w:val="242424"/>
        <w:shd w:val="clear" w:color="auto" w:fill="FFFFFF"/>
      </w:rPr>
    </w:pPr>
    <w:r>
      <w:rPr>
        <w:rFonts w:ascii="Aptos" w:hAnsi="Aptos"/>
        <w:color w:val="242424"/>
        <w:shd w:val="clear" w:color="auto" w:fill="FFFFFF"/>
      </w:rPr>
      <w:t>St.</w:t>
    </w:r>
    <w:r w:rsidR="00CA2A38">
      <w:rPr>
        <w:rFonts w:ascii="Aptos" w:hAnsi="Aptos"/>
        <w:color w:val="242424"/>
        <w:shd w:val="clear" w:color="auto" w:fill="FFFFFF"/>
      </w:rPr>
      <w:t xml:space="preserve"> </w:t>
    </w:r>
    <w:r>
      <w:rPr>
        <w:rFonts w:ascii="Aptos" w:hAnsi="Aptos"/>
        <w:color w:val="242424"/>
        <w:shd w:val="clear" w:color="auto" w:fill="FFFFFF"/>
      </w:rPr>
      <w:t>Aidan’s CE High School, Oatlands Drive, Harrogate, North Yorkshire,</w:t>
    </w:r>
    <w:r w:rsidR="00CA2A38">
      <w:rPr>
        <w:rFonts w:ascii="Aptos" w:hAnsi="Aptos"/>
        <w:color w:val="242424"/>
        <w:shd w:val="clear" w:color="auto" w:fill="FFFFFF"/>
      </w:rPr>
      <w:t xml:space="preserve"> HG2 8JR</w:t>
    </w:r>
  </w:p>
  <w:p w14:paraId="5D2075E7" w14:textId="10432CAD" w:rsidR="00CA2A38" w:rsidRDefault="00CA2A38" w:rsidP="00E85D68">
    <w:pPr>
      <w:pStyle w:val="Footer"/>
      <w:jc w:val="center"/>
    </w:pPr>
    <w:r>
      <w:rPr>
        <w:rFonts w:ascii="Aptos" w:hAnsi="Aptos"/>
        <w:color w:val="242424"/>
        <w:shd w:val="clear" w:color="auto" w:fill="FFFFFF"/>
      </w:rPr>
      <w:t>Tel: 01423 88</w:t>
    </w:r>
    <w:r w:rsidR="003056F1">
      <w:rPr>
        <w:rFonts w:ascii="Aptos" w:hAnsi="Aptos"/>
        <w:color w:val="242424"/>
        <w:shd w:val="clear" w:color="auto" w:fill="FFFFFF"/>
      </w:rPr>
      <w:t>5814  Email: admin@staidans.co.uk</w:t>
    </w:r>
  </w:p>
  <w:p w14:paraId="0DD68674" w14:textId="780C460A" w:rsidR="00D676C5" w:rsidRDefault="00D676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FAF13" w14:textId="77777777" w:rsidR="003F207F" w:rsidRDefault="003F2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9F67E" w14:textId="77777777" w:rsidR="00727D4A" w:rsidRDefault="00727D4A" w:rsidP="00D676C5">
      <w:r>
        <w:separator/>
      </w:r>
    </w:p>
  </w:footnote>
  <w:footnote w:type="continuationSeparator" w:id="0">
    <w:p w14:paraId="5A6AA8CB" w14:textId="77777777" w:rsidR="00727D4A" w:rsidRDefault="00727D4A" w:rsidP="00D67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D3FF1" w14:textId="77777777" w:rsidR="003F207F" w:rsidRDefault="003F20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68673" w14:textId="77777777" w:rsidR="00D676C5" w:rsidRPr="00D676C5" w:rsidRDefault="004812E2" w:rsidP="00D676C5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0DD68675" wp14:editId="0DD68676">
          <wp:simplePos x="0" y="0"/>
          <wp:positionH relativeFrom="column">
            <wp:posOffset>-1131570</wp:posOffset>
          </wp:positionH>
          <wp:positionV relativeFrom="paragraph">
            <wp:posOffset>-563245</wp:posOffset>
          </wp:positionV>
          <wp:extent cx="7533640" cy="1762760"/>
          <wp:effectExtent l="0" t="0" r="0" b="889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640" cy="176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D0A8B" w14:textId="77777777" w:rsidR="003F207F" w:rsidRDefault="003F20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67A6"/>
    <w:rsid w:val="000A6C89"/>
    <w:rsid w:val="001E135D"/>
    <w:rsid w:val="003056F1"/>
    <w:rsid w:val="003572F1"/>
    <w:rsid w:val="003B118E"/>
    <w:rsid w:val="003F207F"/>
    <w:rsid w:val="00420B3B"/>
    <w:rsid w:val="004812E2"/>
    <w:rsid w:val="004A7FF1"/>
    <w:rsid w:val="005D4C56"/>
    <w:rsid w:val="00727D4A"/>
    <w:rsid w:val="007E6827"/>
    <w:rsid w:val="00823CE1"/>
    <w:rsid w:val="009F67A6"/>
    <w:rsid w:val="00A52DDB"/>
    <w:rsid w:val="00C655E1"/>
    <w:rsid w:val="00CA2A38"/>
    <w:rsid w:val="00D13E45"/>
    <w:rsid w:val="00D676C5"/>
    <w:rsid w:val="00E8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D6864E"/>
  <w14:defaultImageDpi w14:val="300"/>
  <w15:docId w15:val="{D663ACB7-AADD-4B1E-8B77-5F61C39F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DDB"/>
    <w:rPr>
      <w:rFonts w:ascii="Times New Roman" w:eastAsiaTheme="minorEastAsia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76C5"/>
    <w:pPr>
      <w:tabs>
        <w:tab w:val="center" w:pos="4320"/>
        <w:tab w:val="right" w:pos="8640"/>
      </w:tabs>
    </w:pPr>
    <w:rPr>
      <w:rFonts w:ascii="Cambria" w:eastAsia="MS Mincho" w:hAnsi="Cambria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676C5"/>
  </w:style>
  <w:style w:type="paragraph" w:styleId="Footer">
    <w:name w:val="footer"/>
    <w:basedOn w:val="Normal"/>
    <w:link w:val="FooterChar"/>
    <w:uiPriority w:val="99"/>
    <w:unhideWhenUsed/>
    <w:rsid w:val="00D676C5"/>
    <w:pPr>
      <w:tabs>
        <w:tab w:val="center" w:pos="4320"/>
        <w:tab w:val="right" w:pos="8640"/>
      </w:tabs>
    </w:pPr>
    <w:rPr>
      <w:rFonts w:ascii="Cambria" w:eastAsia="MS Mincho" w:hAnsi="Cambria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676C5"/>
  </w:style>
  <w:style w:type="paragraph" w:styleId="BalloonText">
    <w:name w:val="Balloon Text"/>
    <w:basedOn w:val="Normal"/>
    <w:link w:val="BalloonTextChar"/>
    <w:uiPriority w:val="99"/>
    <w:semiHidden/>
    <w:unhideWhenUsed/>
    <w:rsid w:val="00D676C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676C5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72"/>
    <w:qFormat/>
    <w:rsid w:val="00823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attw.ST-AIDANS.095\AppData\Local\Microsoft\Windows\Temporary%20Internet%20Files\Content.IE5\2FZDGM8S\aidans_letterhead%5b1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648458-40ed-428e-8ffa-620c79c9e568">
      <Terms xmlns="http://schemas.microsoft.com/office/infopath/2007/PartnerControls"/>
    </lcf76f155ced4ddcb4097134ff3c332f>
    <TaxCatchAll xmlns="7074fa93-a2ef-4771-a6c9-30bb11ca15f8" xsi:nil="true"/>
    <SharedWithUsers xmlns="7074fa93-a2ef-4771-a6c9-30bb11ca15f8">
      <UserInfo>
        <DisplayName>Claire Bassindale</DisplayName>
        <AccountId>50</AccountId>
        <AccountType/>
      </UserInfo>
      <UserInfo>
        <DisplayName>Medical Room St Aidan's</DisplayName>
        <AccountId>51</AccountId>
        <AccountType/>
      </UserInfo>
      <UserInfo>
        <DisplayName>Jenny Candy</DisplayName>
        <AccountId>52</AccountId>
        <AccountType/>
      </UserInfo>
      <UserInfo>
        <DisplayName>Debbie Powell</DisplayName>
        <AccountId>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BD03EB82B6FD4EB1A1EBAA03074672" ma:contentTypeVersion="10" ma:contentTypeDescription="Create a new document." ma:contentTypeScope="" ma:versionID="02d8b0158e8f68ee2c7f34b357b04987">
  <xsd:schema xmlns:xsd="http://www.w3.org/2001/XMLSchema" xmlns:xs="http://www.w3.org/2001/XMLSchema" xmlns:p="http://schemas.microsoft.com/office/2006/metadata/properties" xmlns:ns2="75648458-40ed-428e-8ffa-620c79c9e568" xmlns:ns3="7074fa93-a2ef-4771-a6c9-30bb11ca15f8" targetNamespace="http://schemas.microsoft.com/office/2006/metadata/properties" ma:root="true" ma:fieldsID="0d452811f2e637c9206bd14870111548" ns2:_="" ns3:_="">
    <xsd:import namespace="75648458-40ed-428e-8ffa-620c79c9e568"/>
    <xsd:import namespace="7074fa93-a2ef-4771-a6c9-30bb11ca15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48458-40ed-428e-8ffa-620c79c9e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b2a93cb-2904-4be9-b148-4d1ded1d5f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4fa93-a2ef-4771-a6c9-30bb11ca1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1f6b2cc-1c8f-4325-8679-edadabb97429}" ma:internalName="TaxCatchAll" ma:showField="CatchAllData" ma:web="7074fa93-a2ef-4771-a6c9-30bb11ca15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242134-F445-4DD8-A9BD-5706B55BA6D0}">
  <ds:schemaRefs>
    <ds:schemaRef ds:uri="http://schemas.microsoft.com/office/2006/metadata/properties"/>
    <ds:schemaRef ds:uri="http://schemas.microsoft.com/office/infopath/2007/PartnerControls"/>
    <ds:schemaRef ds:uri="75648458-40ed-428e-8ffa-620c79c9e568"/>
    <ds:schemaRef ds:uri="7074fa93-a2ef-4771-a6c9-30bb11ca15f8"/>
  </ds:schemaRefs>
</ds:datastoreItem>
</file>

<file path=customXml/itemProps2.xml><?xml version="1.0" encoding="utf-8"?>
<ds:datastoreItem xmlns:ds="http://schemas.openxmlformats.org/officeDocument/2006/customXml" ds:itemID="{DF04375D-51CF-4132-A30D-9BFED03530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BBA1A1-A818-477A-9C13-71D1FA024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648458-40ed-428e-8ffa-620c79c9e568"/>
    <ds:schemaRef ds:uri="7074fa93-a2ef-4771-a6c9-30bb11ca1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aidans_letterhead[1]</Template>
  <TotalTime>7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Laddley's Barmey Army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Platt</dc:creator>
  <cp:lastModifiedBy>Emma Littlejohn</cp:lastModifiedBy>
  <cp:revision>10</cp:revision>
  <cp:lastPrinted>2012-06-14T14:58:00Z</cp:lastPrinted>
  <dcterms:created xsi:type="dcterms:W3CDTF">2014-12-04T10:11:00Z</dcterms:created>
  <dcterms:modified xsi:type="dcterms:W3CDTF">2024-03-12T12:25:00Z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0x0101001ABD03EB82B6FD4EB1A1EBAA03074672</vt:lpwstr>
  </property>
  <property fmtid="{D5CDD505-2E9C-101B-9397-08002B2CF9AE}" pid="3" name="Order">
    <vt:r8>9400</vt:r8>
  </property>
</Properties>
</file>